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A0" w:rsidRPr="00495681" w:rsidRDefault="0018313C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3pt;margin-top:-45pt;width:4in;height:6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af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" stroked="f">
            <v:textbox>
              <w:txbxContent>
                <w:p w:rsidR="009D3E5C" w:rsidRDefault="009D3E5C" w:rsidP="001476D5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</w:p>
                <w:p w:rsidR="009D3E5C" w:rsidRDefault="009D3E5C" w:rsidP="001476D5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Biuro Prezydenta Miasta</w:t>
                  </w:r>
                  <w:r w:rsidRPr="00590264"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tel. +4891 42 45 020</w:t>
                  </w:r>
                </w:p>
                <w:p w:rsidR="009D3E5C" w:rsidRPr="00EE1784" w:rsidRDefault="009D3E5C" w:rsidP="001476D5">
                  <w:pPr>
                    <w:spacing w:after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E1784"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 w:rsidRPr="00EE1784"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+4891 42 45 120</w:t>
                  </w:r>
                </w:p>
                <w:p w:rsidR="009D3E5C" w:rsidRDefault="009D3E5C" w:rsidP="001476D5">
                  <w:pPr>
                    <w:spacing w:after="0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bpm@um.szczecin.pl</w:t>
                  </w:r>
                </w:p>
              </w:txbxContent>
            </v:textbox>
          </v:shape>
        </w:pict>
      </w:r>
      <w:r w:rsidR="00886804" w:rsidRPr="00495681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718185" cy="823595"/>
            <wp:effectExtent l="19050" t="0" r="5715" b="0"/>
            <wp:wrapNone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FAF" w:rsidRPr="00495681" w:rsidRDefault="00DC4FAF">
      <w:pPr>
        <w:jc w:val="right"/>
        <w:rPr>
          <w:rFonts w:ascii="Arial" w:hAnsi="Arial" w:cs="Arial"/>
        </w:rPr>
      </w:pPr>
    </w:p>
    <w:p w:rsidR="008C25C9" w:rsidRPr="00E46CBA" w:rsidRDefault="008C25C9" w:rsidP="008C25C9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A569E3" w:rsidRDefault="00B86980" w:rsidP="001C369D">
      <w:pPr>
        <w:ind w:right="-863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Załącznik</w:t>
      </w:r>
      <w:r w:rsidR="00225B7A">
        <w:rPr>
          <w:rFonts w:ascii="Arial" w:hAnsi="Arial" w:cs="Arial"/>
          <w:b/>
        </w:rPr>
        <w:t xml:space="preserve"> </w:t>
      </w:r>
      <w:r w:rsidR="00EA2581">
        <w:rPr>
          <w:rFonts w:ascii="Arial" w:hAnsi="Arial" w:cs="Arial"/>
          <w:b/>
          <w:color w:val="000000"/>
        </w:rPr>
        <w:t>nr</w:t>
      </w:r>
      <w:r w:rsidR="00182D94" w:rsidRPr="00E46CBA">
        <w:rPr>
          <w:rFonts w:ascii="Arial" w:hAnsi="Arial" w:cs="Arial"/>
          <w:b/>
          <w:color w:val="000000"/>
        </w:rPr>
        <w:t xml:space="preserve"> </w:t>
      </w:r>
      <w:r w:rsidR="001C369D">
        <w:rPr>
          <w:rFonts w:ascii="Arial" w:hAnsi="Arial" w:cs="Arial"/>
          <w:b/>
          <w:color w:val="000000"/>
        </w:rPr>
        <w:t xml:space="preserve">2 </w:t>
      </w:r>
      <w:r w:rsidR="00182D94" w:rsidRPr="00E46CBA">
        <w:rPr>
          <w:rFonts w:ascii="Arial" w:hAnsi="Arial" w:cs="Arial"/>
          <w:b/>
          <w:color w:val="000000"/>
        </w:rPr>
        <w:t xml:space="preserve"> </w:t>
      </w:r>
      <w:r w:rsidR="00A569E3">
        <w:rPr>
          <w:rFonts w:ascii="Arial" w:hAnsi="Arial" w:cs="Arial"/>
          <w:b/>
          <w:color w:val="000000"/>
        </w:rPr>
        <w:t xml:space="preserve">do zapytania ofertowego nr </w:t>
      </w:r>
      <w:r w:rsidR="00A569E3" w:rsidRPr="00DB545A">
        <w:rPr>
          <w:rFonts w:ascii="Arial" w:hAnsi="Arial" w:cs="Arial"/>
          <w:b/>
          <w:sz w:val="21"/>
          <w:szCs w:val="21"/>
        </w:rPr>
        <w:t>BPM-II.042</w:t>
      </w:r>
      <w:r w:rsidR="00A569E3">
        <w:rPr>
          <w:rFonts w:ascii="Arial" w:hAnsi="Arial" w:cs="Arial"/>
          <w:b/>
          <w:sz w:val="21"/>
          <w:szCs w:val="21"/>
        </w:rPr>
        <w:t>.2.</w:t>
      </w:r>
      <w:r w:rsidR="005D54E3">
        <w:rPr>
          <w:rFonts w:ascii="Arial" w:hAnsi="Arial" w:cs="Arial"/>
          <w:b/>
          <w:sz w:val="21"/>
          <w:szCs w:val="21"/>
        </w:rPr>
        <w:t>25</w:t>
      </w:r>
      <w:r w:rsidR="00A569E3">
        <w:rPr>
          <w:rFonts w:ascii="Arial" w:hAnsi="Arial" w:cs="Arial"/>
          <w:b/>
          <w:sz w:val="21"/>
          <w:szCs w:val="21"/>
        </w:rPr>
        <w:t>.2019.</w:t>
      </w:r>
      <w:r w:rsidR="00A569E3" w:rsidRPr="00DB545A">
        <w:rPr>
          <w:rFonts w:ascii="Arial" w:hAnsi="Arial" w:cs="Arial"/>
          <w:b/>
          <w:sz w:val="21"/>
          <w:szCs w:val="21"/>
        </w:rPr>
        <w:t>MZ</w:t>
      </w:r>
      <w:r w:rsidR="00A569E3" w:rsidRPr="00E46CBA">
        <w:rPr>
          <w:rFonts w:ascii="Arial" w:hAnsi="Arial" w:cs="Arial"/>
          <w:b/>
          <w:color w:val="000000"/>
        </w:rPr>
        <w:t xml:space="preserve"> </w:t>
      </w:r>
    </w:p>
    <w:p w:rsidR="00206039" w:rsidRPr="00225B7A" w:rsidRDefault="00182D94" w:rsidP="001C369D">
      <w:pPr>
        <w:ind w:right="-863"/>
        <w:jc w:val="center"/>
        <w:rPr>
          <w:rFonts w:ascii="Arial" w:hAnsi="Arial" w:cs="Arial"/>
          <w:b/>
        </w:rPr>
      </w:pPr>
      <w:r w:rsidRPr="00E46CBA">
        <w:rPr>
          <w:rFonts w:ascii="Arial" w:hAnsi="Arial" w:cs="Arial"/>
          <w:b/>
          <w:color w:val="000000"/>
        </w:rPr>
        <w:t xml:space="preserve">z dnia </w:t>
      </w:r>
      <w:r w:rsidR="00A569E3">
        <w:rPr>
          <w:rFonts w:ascii="Arial" w:hAnsi="Arial" w:cs="Arial"/>
          <w:b/>
          <w:color w:val="000000"/>
        </w:rPr>
        <w:t>………………</w:t>
      </w:r>
    </w:p>
    <w:p w:rsidR="00E46CBA" w:rsidRPr="00E46CBA" w:rsidRDefault="00E46CBA" w:rsidP="00E46CBA">
      <w:pPr>
        <w:tabs>
          <w:tab w:val="left" w:pos="5880"/>
        </w:tabs>
        <w:jc w:val="center"/>
        <w:rPr>
          <w:rFonts w:ascii="Arial" w:hAnsi="Arial" w:cs="Arial"/>
          <w:b/>
          <w:color w:val="000000"/>
        </w:rPr>
      </w:pPr>
    </w:p>
    <w:p w:rsidR="00206039" w:rsidRPr="00E46CBA" w:rsidRDefault="00206039" w:rsidP="00206039">
      <w:pPr>
        <w:ind w:left="1080"/>
        <w:jc w:val="center"/>
        <w:rPr>
          <w:rFonts w:ascii="Arial" w:hAnsi="Arial" w:cs="Arial"/>
          <w:b/>
        </w:rPr>
      </w:pPr>
      <w:r w:rsidRPr="00E46CBA">
        <w:rPr>
          <w:rFonts w:ascii="Arial" w:hAnsi="Arial" w:cs="Arial"/>
          <w:b/>
        </w:rPr>
        <w:t>OŚWIADCZENIE</w:t>
      </w:r>
    </w:p>
    <w:p w:rsidR="00206039" w:rsidRPr="00E46CBA" w:rsidRDefault="00206039" w:rsidP="00206039">
      <w:pPr>
        <w:ind w:left="1080"/>
        <w:jc w:val="center"/>
        <w:rPr>
          <w:rFonts w:ascii="Arial" w:hAnsi="Arial" w:cs="Arial"/>
          <w:b/>
        </w:rPr>
      </w:pPr>
    </w:p>
    <w:p w:rsidR="00206039" w:rsidRPr="00E46CBA" w:rsidRDefault="00206039" w:rsidP="00E46CBA">
      <w:pPr>
        <w:pStyle w:val="Akapitzlist"/>
        <w:jc w:val="both"/>
        <w:rPr>
          <w:rFonts w:ascii="Arial" w:hAnsi="Arial" w:cs="Arial"/>
          <w:b/>
        </w:rPr>
      </w:pPr>
      <w:r w:rsidRPr="00E46CBA">
        <w:rPr>
          <w:rFonts w:ascii="Arial" w:hAnsi="Arial" w:cs="Arial"/>
          <w:b/>
        </w:rPr>
        <w:t>Ja n</w:t>
      </w:r>
      <w:r w:rsidR="00182D94" w:rsidRPr="00E46CBA">
        <w:rPr>
          <w:rFonts w:ascii="Arial" w:hAnsi="Arial" w:cs="Arial"/>
          <w:b/>
        </w:rPr>
        <w:t>iżej podpisany/a oświadczam</w:t>
      </w:r>
      <w:r w:rsidRPr="00E46CBA">
        <w:rPr>
          <w:rFonts w:ascii="Arial" w:hAnsi="Arial" w:cs="Arial"/>
          <w:b/>
        </w:rPr>
        <w:t>,</w:t>
      </w:r>
      <w:r w:rsidR="00182D94" w:rsidRPr="00E46CBA">
        <w:rPr>
          <w:rFonts w:ascii="Arial" w:hAnsi="Arial" w:cs="Arial"/>
          <w:b/>
        </w:rPr>
        <w:t xml:space="preserve"> </w:t>
      </w:r>
      <w:r w:rsidRPr="00B86980">
        <w:rPr>
          <w:rFonts w:ascii="Arial" w:hAnsi="Arial" w:cs="Arial"/>
        </w:rPr>
        <w:t>że</w:t>
      </w:r>
      <w:r w:rsidRPr="00E46CBA">
        <w:rPr>
          <w:rFonts w:ascii="Arial" w:hAnsi="Arial" w:cs="Arial"/>
          <w:b/>
        </w:rPr>
        <w:t xml:space="preserve"> </w:t>
      </w:r>
      <w:r w:rsidRPr="00E46CBA">
        <w:rPr>
          <w:rFonts w:ascii="Arial" w:hAnsi="Arial" w:cs="Arial"/>
        </w:rPr>
        <w:t>na dzień złożenia oferty</w:t>
      </w:r>
      <w:r w:rsidR="00B86980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6CBA">
        <w:rPr>
          <w:rFonts w:ascii="Arial" w:hAnsi="Arial" w:cs="Arial"/>
        </w:rPr>
        <w:t xml:space="preserve"> </w:t>
      </w:r>
      <w:bookmarkStart w:id="0" w:name="_GoBack"/>
      <w:bookmarkEnd w:id="0"/>
      <w:r w:rsidRPr="00E46CBA">
        <w:rPr>
          <w:rFonts w:ascii="Arial" w:hAnsi="Arial" w:cs="Arial"/>
        </w:rPr>
        <w:t>nie jestem powią</w:t>
      </w:r>
      <w:r w:rsidR="00E46CBA" w:rsidRPr="00E46CBA">
        <w:rPr>
          <w:rFonts w:ascii="Arial" w:hAnsi="Arial" w:cs="Arial"/>
        </w:rPr>
        <w:t xml:space="preserve">zany/na osobowo lub kapitałowo </w:t>
      </w:r>
      <w:r w:rsidRPr="00E46CBA">
        <w:rPr>
          <w:rFonts w:ascii="Arial" w:hAnsi="Arial" w:cs="Arial"/>
        </w:rPr>
        <w:t>z Zamawiającym. Przez powiązanie kapitałowe lub osobowe rozumie się wzajemne powiązania między beneficjentem lub osobami upoważnionymi do zaciągania zobowiązań w imieniu beneficjenta lub osobami wykonującymi w imieniu b</w:t>
      </w:r>
      <w:r w:rsidR="00E46CBA" w:rsidRPr="00E46CBA">
        <w:rPr>
          <w:rFonts w:ascii="Arial" w:hAnsi="Arial" w:cs="Arial"/>
        </w:rPr>
        <w:t xml:space="preserve">eneficjenta czynności związane </w:t>
      </w:r>
      <w:r w:rsidRPr="00E46CBA">
        <w:rPr>
          <w:rFonts w:ascii="Arial" w:hAnsi="Arial" w:cs="Arial"/>
        </w:rPr>
        <w:t>z przygotowaniem i przeprowadzeniem procedury wyboru wykonawcy, a wykonawcą, polegające w szczególności na:</w:t>
      </w:r>
    </w:p>
    <w:p w:rsidR="00E46CBA" w:rsidRPr="00E46CBA" w:rsidRDefault="00E46CBA" w:rsidP="00E46CBA">
      <w:pPr>
        <w:pStyle w:val="Akapitzlist"/>
        <w:jc w:val="both"/>
        <w:rPr>
          <w:rFonts w:ascii="Arial" w:hAnsi="Arial" w:cs="Arial"/>
          <w:b/>
        </w:rPr>
      </w:pPr>
    </w:p>
    <w:p w:rsidR="00206039" w:rsidRPr="00E46CBA" w:rsidRDefault="00206039" w:rsidP="00E46CBA">
      <w:pPr>
        <w:pStyle w:val="Akapitzlist"/>
        <w:numPr>
          <w:ilvl w:val="0"/>
          <w:numId w:val="27"/>
        </w:numPr>
        <w:ind w:hanging="11"/>
        <w:jc w:val="both"/>
        <w:rPr>
          <w:rFonts w:ascii="Arial" w:hAnsi="Arial" w:cs="Arial"/>
          <w:b/>
        </w:rPr>
      </w:pPr>
      <w:r w:rsidRPr="00E46CBA">
        <w:rPr>
          <w:rFonts w:ascii="Arial" w:hAnsi="Arial" w:cs="Arial"/>
        </w:rPr>
        <w:t>Uczestniczeniu w spółce jako wspólnik spółki cywilnej lub spółki osobowej</w:t>
      </w:r>
      <w:r w:rsidR="00E46CBA" w:rsidRPr="00E46CBA">
        <w:rPr>
          <w:rFonts w:ascii="Arial" w:hAnsi="Arial" w:cs="Arial"/>
        </w:rPr>
        <w:t>;</w:t>
      </w:r>
    </w:p>
    <w:p w:rsidR="00206039" w:rsidRPr="00E46CBA" w:rsidRDefault="00206039" w:rsidP="00E46CBA">
      <w:pPr>
        <w:pStyle w:val="Akapitzlist"/>
        <w:numPr>
          <w:ilvl w:val="0"/>
          <w:numId w:val="27"/>
        </w:numPr>
        <w:ind w:hanging="11"/>
        <w:jc w:val="both"/>
        <w:rPr>
          <w:rFonts w:ascii="Arial" w:hAnsi="Arial" w:cs="Arial"/>
          <w:b/>
        </w:rPr>
      </w:pPr>
      <w:r w:rsidRPr="00E46CBA">
        <w:rPr>
          <w:rFonts w:ascii="Arial" w:hAnsi="Arial" w:cs="Arial"/>
        </w:rPr>
        <w:t>Posiadaniu co najmniej 10% udziałów lub akcji</w:t>
      </w:r>
      <w:r w:rsidR="00E46CBA" w:rsidRPr="00E46CBA">
        <w:rPr>
          <w:rFonts w:ascii="Arial" w:hAnsi="Arial" w:cs="Arial"/>
        </w:rPr>
        <w:t>;</w:t>
      </w:r>
    </w:p>
    <w:p w:rsidR="00206039" w:rsidRPr="00E46CBA" w:rsidRDefault="00206039" w:rsidP="00E46CBA">
      <w:pPr>
        <w:pStyle w:val="Akapitzlist"/>
        <w:numPr>
          <w:ilvl w:val="0"/>
          <w:numId w:val="27"/>
        </w:numPr>
        <w:ind w:hanging="11"/>
        <w:jc w:val="both"/>
        <w:rPr>
          <w:rFonts w:ascii="Arial" w:hAnsi="Arial" w:cs="Arial"/>
          <w:b/>
        </w:rPr>
      </w:pPr>
      <w:r w:rsidRPr="00E46CBA">
        <w:rPr>
          <w:rFonts w:ascii="Arial" w:hAnsi="Arial" w:cs="Arial"/>
        </w:rPr>
        <w:t xml:space="preserve">Pełnieniu funkcji członka organu nadzorczego lub zarządzającego, prokurenta, </w:t>
      </w:r>
      <w:r w:rsidR="00E46CBA" w:rsidRPr="00E46CBA">
        <w:rPr>
          <w:rFonts w:ascii="Arial" w:hAnsi="Arial" w:cs="Arial"/>
        </w:rPr>
        <w:br/>
        <w:t xml:space="preserve">            </w:t>
      </w:r>
      <w:r w:rsidRPr="00E46CBA">
        <w:rPr>
          <w:rFonts w:ascii="Arial" w:hAnsi="Arial" w:cs="Arial"/>
        </w:rPr>
        <w:t>pełnomocnika</w:t>
      </w:r>
      <w:r w:rsidR="00E46CBA" w:rsidRPr="00E46CBA">
        <w:rPr>
          <w:rFonts w:ascii="Arial" w:hAnsi="Arial" w:cs="Arial"/>
        </w:rPr>
        <w:t>;</w:t>
      </w:r>
    </w:p>
    <w:p w:rsidR="00206039" w:rsidRPr="00E46CBA" w:rsidRDefault="00206039" w:rsidP="00E46CBA">
      <w:pPr>
        <w:pStyle w:val="Akapitzlist"/>
        <w:numPr>
          <w:ilvl w:val="0"/>
          <w:numId w:val="27"/>
        </w:numPr>
        <w:ind w:hanging="11"/>
        <w:jc w:val="both"/>
        <w:rPr>
          <w:rFonts w:ascii="Arial" w:hAnsi="Arial" w:cs="Arial"/>
          <w:b/>
        </w:rPr>
      </w:pPr>
      <w:r w:rsidRPr="00E46CBA">
        <w:rPr>
          <w:rFonts w:ascii="Arial" w:hAnsi="Arial" w:cs="Arial"/>
        </w:rPr>
        <w:t xml:space="preserve">Pozostawaniu w związku małżeńskim, w stosunku  pokrewieństwa </w:t>
      </w:r>
      <w:r w:rsidR="00E46CBA" w:rsidRPr="00E46CBA">
        <w:rPr>
          <w:rFonts w:ascii="Arial" w:hAnsi="Arial" w:cs="Arial"/>
        </w:rPr>
        <w:br/>
        <w:t xml:space="preserve">            </w:t>
      </w:r>
      <w:r w:rsidRPr="00E46CBA">
        <w:rPr>
          <w:rFonts w:ascii="Arial" w:hAnsi="Arial" w:cs="Arial"/>
        </w:rPr>
        <w:t xml:space="preserve">lub powinowactwa w linii prostej, pokrewieństwa drugiego stopnia lub </w:t>
      </w:r>
      <w:r w:rsidR="00E46CBA" w:rsidRPr="00E46CBA">
        <w:rPr>
          <w:rFonts w:ascii="Arial" w:hAnsi="Arial" w:cs="Arial"/>
        </w:rPr>
        <w:t xml:space="preserve">                 </w:t>
      </w:r>
      <w:r w:rsidR="00E46CBA" w:rsidRPr="00E46CBA">
        <w:rPr>
          <w:rFonts w:ascii="Arial" w:hAnsi="Arial" w:cs="Arial"/>
        </w:rPr>
        <w:br/>
        <w:t xml:space="preserve">            </w:t>
      </w:r>
      <w:r w:rsidRPr="00E46CBA">
        <w:rPr>
          <w:rFonts w:ascii="Arial" w:hAnsi="Arial" w:cs="Arial"/>
        </w:rPr>
        <w:t xml:space="preserve">powinowactwa drugiego stopnia w linii bocznej lub w stosunku przysposobienia, </w:t>
      </w:r>
      <w:r w:rsidR="00E46CBA" w:rsidRPr="00E46CBA">
        <w:rPr>
          <w:rFonts w:ascii="Arial" w:hAnsi="Arial" w:cs="Arial"/>
        </w:rPr>
        <w:br/>
        <w:t xml:space="preserve">            </w:t>
      </w:r>
      <w:r w:rsidRPr="00E46CBA">
        <w:rPr>
          <w:rFonts w:ascii="Arial" w:hAnsi="Arial" w:cs="Arial"/>
        </w:rPr>
        <w:t>opieki lub kurateli.</w:t>
      </w:r>
    </w:p>
    <w:p w:rsidR="00E46CBA" w:rsidRDefault="00E46CBA" w:rsidP="00E46CBA">
      <w:pPr>
        <w:jc w:val="both"/>
        <w:rPr>
          <w:rFonts w:ascii="Arial" w:hAnsi="Arial" w:cs="Arial"/>
          <w:b/>
        </w:rPr>
      </w:pPr>
    </w:p>
    <w:p w:rsidR="003334B7" w:rsidRPr="00E46CBA" w:rsidRDefault="003334B7" w:rsidP="00E46CBA">
      <w:pPr>
        <w:jc w:val="both"/>
        <w:rPr>
          <w:rFonts w:ascii="Arial" w:hAnsi="Arial" w:cs="Arial"/>
          <w:b/>
        </w:rPr>
      </w:pPr>
    </w:p>
    <w:p w:rsidR="00206039" w:rsidRPr="00E46CBA" w:rsidRDefault="00206039" w:rsidP="00206039">
      <w:pPr>
        <w:jc w:val="both"/>
        <w:rPr>
          <w:rFonts w:ascii="Arial" w:hAnsi="Arial" w:cs="Arial"/>
          <w:sz w:val="20"/>
          <w:szCs w:val="20"/>
        </w:rPr>
      </w:pPr>
    </w:p>
    <w:p w:rsidR="003334B7" w:rsidRDefault="003334B7" w:rsidP="00A93EE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………………………dnia …………………..</w:t>
      </w:r>
      <w:r w:rsidR="00A93EE2" w:rsidRPr="00CB35E2">
        <w:rPr>
          <w:rFonts w:ascii="Arial" w:hAnsi="Arial" w:cs="Arial"/>
        </w:rPr>
        <w:tab/>
      </w:r>
      <w:r w:rsidR="00A93EE2" w:rsidRPr="00CB35E2">
        <w:rPr>
          <w:rFonts w:ascii="Arial" w:hAnsi="Arial" w:cs="Arial"/>
        </w:rPr>
        <w:tab/>
      </w:r>
      <w:r>
        <w:rPr>
          <w:rFonts w:ascii="Arial" w:hAnsi="Arial" w:cs="Arial"/>
        </w:rPr>
        <w:t>…………….……………………………..</w:t>
      </w:r>
    </w:p>
    <w:p w:rsidR="009D3E5C" w:rsidRPr="00CB35E2" w:rsidRDefault="003334B7" w:rsidP="003334B7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06039" w:rsidRPr="00CB35E2">
        <w:rPr>
          <w:rFonts w:ascii="Arial" w:hAnsi="Arial" w:cs="Arial"/>
        </w:rPr>
        <w:t>zytelny podpis</w:t>
      </w:r>
      <w:r>
        <w:rPr>
          <w:rFonts w:ascii="Arial" w:hAnsi="Arial" w:cs="Arial"/>
        </w:rPr>
        <w:t xml:space="preserve"> oferenta</w:t>
      </w:r>
    </w:p>
    <w:sectPr w:rsidR="009D3E5C" w:rsidRPr="00CB35E2" w:rsidSect="00182D94">
      <w:headerReference w:type="default" r:id="rId9"/>
      <w:footerReference w:type="default" r:id="rId10"/>
      <w:pgSz w:w="11906" w:h="16838"/>
      <w:pgMar w:top="1555" w:right="1286" w:bottom="568" w:left="993" w:header="708" w:footer="6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B7" w:rsidRDefault="00E25DB7">
      <w:pPr>
        <w:spacing w:after="0" w:line="240" w:lineRule="auto"/>
      </w:pPr>
      <w:r>
        <w:separator/>
      </w:r>
    </w:p>
  </w:endnote>
  <w:endnote w:type="continuationSeparator" w:id="0">
    <w:p w:rsidR="00E25DB7" w:rsidRDefault="00E2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94" w:rsidRDefault="00182D94" w:rsidP="00861598">
    <w:pPr>
      <w:pStyle w:val="Stopka"/>
      <w:jc w:val="center"/>
    </w:pPr>
    <w:r w:rsidRPr="00FD6EFC">
      <w:rPr>
        <w:noProof/>
        <w:lang w:eastAsia="pl-PL"/>
      </w:rPr>
      <w:drawing>
        <wp:inline distT="0" distB="0" distL="0" distR="0">
          <wp:extent cx="4038600" cy="608061"/>
          <wp:effectExtent l="0" t="0" r="0" b="0"/>
          <wp:docPr id="3" name="Obraz 4" descr="G:\LOGO CUD\Int5a_Programmlogo_mit_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LOGO CUD\Int5a_Programmlogo_mit_EU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284" cy="611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3E5C" w:rsidRPr="00861598" w:rsidRDefault="00182D94" w:rsidP="00182D94">
    <w:pPr>
      <w:tabs>
        <w:tab w:val="left" w:pos="4536"/>
      </w:tabs>
      <w:spacing w:after="0" w:line="360" w:lineRule="auto"/>
      <w:jc w:val="center"/>
      <w:rPr>
        <w:rFonts w:ascii="Arial" w:hAnsi="Arial" w:cs="Arial"/>
        <w:sz w:val="16"/>
        <w:szCs w:val="16"/>
      </w:rPr>
    </w:pPr>
    <w:r w:rsidRPr="00861598">
      <w:rPr>
        <w:rFonts w:ascii="Arial" w:hAnsi="Arial" w:cs="Arial"/>
        <w:sz w:val="16"/>
        <w:szCs w:val="16"/>
      </w:rPr>
      <w:t>Projekt dofinansowany przez Unię Europejską ze środków Europejskiego Funduszu Rozwoju Regionalnego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B7" w:rsidRDefault="00E25DB7">
      <w:pPr>
        <w:spacing w:after="0" w:line="240" w:lineRule="auto"/>
      </w:pPr>
      <w:r>
        <w:separator/>
      </w:r>
    </w:p>
  </w:footnote>
  <w:footnote w:type="continuationSeparator" w:id="0">
    <w:p w:rsidR="00E25DB7" w:rsidRDefault="00E2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E5C" w:rsidRDefault="009D3E5C">
    <w:pPr>
      <w:pStyle w:val="Nagwek"/>
    </w:pPr>
  </w:p>
  <w:p w:rsidR="009D3E5C" w:rsidRDefault="009D3E5C">
    <w:pPr>
      <w:pStyle w:val="Nagwek"/>
    </w:pPr>
  </w:p>
  <w:p w:rsidR="009D3E5C" w:rsidRDefault="009D3E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4D19"/>
    <w:multiLevelType w:val="hybridMultilevel"/>
    <w:tmpl w:val="014AC77C"/>
    <w:lvl w:ilvl="0" w:tplc="77D24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6A1"/>
    <w:multiLevelType w:val="hybridMultilevel"/>
    <w:tmpl w:val="199C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D5D1A"/>
    <w:multiLevelType w:val="hybridMultilevel"/>
    <w:tmpl w:val="A704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27188"/>
    <w:multiLevelType w:val="hybridMultilevel"/>
    <w:tmpl w:val="2D9E6E50"/>
    <w:lvl w:ilvl="0" w:tplc="610C98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8D3099"/>
    <w:multiLevelType w:val="hybridMultilevel"/>
    <w:tmpl w:val="A70050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103386"/>
    <w:multiLevelType w:val="hybridMultilevel"/>
    <w:tmpl w:val="B91AAA5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5731A"/>
    <w:multiLevelType w:val="hybridMultilevel"/>
    <w:tmpl w:val="EBB04D52"/>
    <w:lvl w:ilvl="0" w:tplc="244E2B1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D6462C6"/>
    <w:multiLevelType w:val="hybridMultilevel"/>
    <w:tmpl w:val="31502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734FE"/>
    <w:multiLevelType w:val="hybridMultilevel"/>
    <w:tmpl w:val="C220F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83F89"/>
    <w:multiLevelType w:val="hybridMultilevel"/>
    <w:tmpl w:val="414E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5499C"/>
    <w:multiLevelType w:val="hybridMultilevel"/>
    <w:tmpl w:val="3678F83E"/>
    <w:lvl w:ilvl="0" w:tplc="A5A2B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F7997"/>
    <w:multiLevelType w:val="hybridMultilevel"/>
    <w:tmpl w:val="CC8EE3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67A28"/>
    <w:multiLevelType w:val="hybridMultilevel"/>
    <w:tmpl w:val="149CF616"/>
    <w:lvl w:ilvl="0" w:tplc="4D5C37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374FA7"/>
    <w:multiLevelType w:val="hybridMultilevel"/>
    <w:tmpl w:val="F51AA21E"/>
    <w:lvl w:ilvl="0" w:tplc="D370220C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4">
    <w:nsid w:val="54B13FD7"/>
    <w:multiLevelType w:val="hybridMultilevel"/>
    <w:tmpl w:val="BE041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9253D"/>
    <w:multiLevelType w:val="hybridMultilevel"/>
    <w:tmpl w:val="89169D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A4664"/>
    <w:multiLevelType w:val="hybridMultilevel"/>
    <w:tmpl w:val="E8DE1788"/>
    <w:lvl w:ilvl="0" w:tplc="041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5F95112A"/>
    <w:multiLevelType w:val="hybridMultilevel"/>
    <w:tmpl w:val="8C3A1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A60C5"/>
    <w:multiLevelType w:val="hybridMultilevel"/>
    <w:tmpl w:val="98D0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C3544"/>
    <w:multiLevelType w:val="hybridMultilevel"/>
    <w:tmpl w:val="47388D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93282"/>
    <w:multiLevelType w:val="hybridMultilevel"/>
    <w:tmpl w:val="60620AB8"/>
    <w:lvl w:ilvl="0" w:tplc="ABAA16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4775E5"/>
    <w:multiLevelType w:val="hybridMultilevel"/>
    <w:tmpl w:val="8752B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4113F1"/>
    <w:multiLevelType w:val="hybridMultilevel"/>
    <w:tmpl w:val="D51C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01818"/>
    <w:multiLevelType w:val="hybridMultilevel"/>
    <w:tmpl w:val="37B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10027"/>
    <w:multiLevelType w:val="hybridMultilevel"/>
    <w:tmpl w:val="2E446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F34FF"/>
    <w:multiLevelType w:val="hybridMultilevel"/>
    <w:tmpl w:val="48D6A538"/>
    <w:lvl w:ilvl="0" w:tplc="E242837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C00658B"/>
    <w:multiLevelType w:val="hybridMultilevel"/>
    <w:tmpl w:val="C35C2774"/>
    <w:lvl w:ilvl="0" w:tplc="F5DEC97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20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23"/>
  </w:num>
  <w:num w:numId="10">
    <w:abstractNumId w:val="22"/>
  </w:num>
  <w:num w:numId="11">
    <w:abstractNumId w:val="11"/>
  </w:num>
  <w:num w:numId="12">
    <w:abstractNumId w:val="8"/>
  </w:num>
  <w:num w:numId="13">
    <w:abstractNumId w:val="7"/>
  </w:num>
  <w:num w:numId="14">
    <w:abstractNumId w:val="12"/>
  </w:num>
  <w:num w:numId="15">
    <w:abstractNumId w:val="3"/>
  </w:num>
  <w:num w:numId="16">
    <w:abstractNumId w:val="26"/>
  </w:num>
  <w:num w:numId="17">
    <w:abstractNumId w:val="16"/>
  </w:num>
  <w:num w:numId="18">
    <w:abstractNumId w:val="24"/>
  </w:num>
  <w:num w:numId="19">
    <w:abstractNumId w:val="14"/>
  </w:num>
  <w:num w:numId="20">
    <w:abstractNumId w:val="13"/>
  </w:num>
  <w:num w:numId="21">
    <w:abstractNumId w:val="1"/>
  </w:num>
  <w:num w:numId="22">
    <w:abstractNumId w:val="6"/>
  </w:num>
  <w:num w:numId="23">
    <w:abstractNumId w:val="18"/>
  </w:num>
  <w:num w:numId="24">
    <w:abstractNumId w:val="25"/>
  </w:num>
  <w:num w:numId="25">
    <w:abstractNumId w:val="9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D4434"/>
    <w:rsid w:val="000003CD"/>
    <w:rsid w:val="00002B8C"/>
    <w:rsid w:val="000070BE"/>
    <w:rsid w:val="0001393B"/>
    <w:rsid w:val="000210E5"/>
    <w:rsid w:val="00034486"/>
    <w:rsid w:val="0005291A"/>
    <w:rsid w:val="0005760B"/>
    <w:rsid w:val="00061468"/>
    <w:rsid w:val="000700DE"/>
    <w:rsid w:val="00070C08"/>
    <w:rsid w:val="00070D7B"/>
    <w:rsid w:val="00084DD5"/>
    <w:rsid w:val="0009263F"/>
    <w:rsid w:val="000A61BA"/>
    <w:rsid w:val="000B04CA"/>
    <w:rsid w:val="000B1354"/>
    <w:rsid w:val="000C07CE"/>
    <w:rsid w:val="000F453F"/>
    <w:rsid w:val="001118C5"/>
    <w:rsid w:val="001147DA"/>
    <w:rsid w:val="001150C5"/>
    <w:rsid w:val="00130C74"/>
    <w:rsid w:val="00131870"/>
    <w:rsid w:val="0013640E"/>
    <w:rsid w:val="001371A7"/>
    <w:rsid w:val="001414A0"/>
    <w:rsid w:val="00146C99"/>
    <w:rsid w:val="001476D5"/>
    <w:rsid w:val="00164D3C"/>
    <w:rsid w:val="00174001"/>
    <w:rsid w:val="00175B42"/>
    <w:rsid w:val="00182D94"/>
    <w:rsid w:val="0018313C"/>
    <w:rsid w:val="001931FF"/>
    <w:rsid w:val="001A141C"/>
    <w:rsid w:val="001A3C66"/>
    <w:rsid w:val="001B25C6"/>
    <w:rsid w:val="001B30DE"/>
    <w:rsid w:val="001C182F"/>
    <w:rsid w:val="001C369D"/>
    <w:rsid w:val="001D4343"/>
    <w:rsid w:val="001F2347"/>
    <w:rsid w:val="001F3E5F"/>
    <w:rsid w:val="00201844"/>
    <w:rsid w:val="00206039"/>
    <w:rsid w:val="00215028"/>
    <w:rsid w:val="002156FB"/>
    <w:rsid w:val="00225B7A"/>
    <w:rsid w:val="00250825"/>
    <w:rsid w:val="00254EE8"/>
    <w:rsid w:val="002735B4"/>
    <w:rsid w:val="00281D2A"/>
    <w:rsid w:val="00284289"/>
    <w:rsid w:val="002856EB"/>
    <w:rsid w:val="00290B97"/>
    <w:rsid w:val="00295B29"/>
    <w:rsid w:val="002A079E"/>
    <w:rsid w:val="002A79FA"/>
    <w:rsid w:val="002C75F1"/>
    <w:rsid w:val="002D0951"/>
    <w:rsid w:val="002D2E86"/>
    <w:rsid w:val="002E6C8D"/>
    <w:rsid w:val="002F7768"/>
    <w:rsid w:val="003141EC"/>
    <w:rsid w:val="00322916"/>
    <w:rsid w:val="00325017"/>
    <w:rsid w:val="00331D8E"/>
    <w:rsid w:val="003334B7"/>
    <w:rsid w:val="00345FB8"/>
    <w:rsid w:val="00350A93"/>
    <w:rsid w:val="003551B9"/>
    <w:rsid w:val="003611DD"/>
    <w:rsid w:val="00371CE6"/>
    <w:rsid w:val="00386F3D"/>
    <w:rsid w:val="003915C4"/>
    <w:rsid w:val="003A3C38"/>
    <w:rsid w:val="003C5CF7"/>
    <w:rsid w:val="003D2295"/>
    <w:rsid w:val="003D368E"/>
    <w:rsid w:val="003D41AC"/>
    <w:rsid w:val="003E08EE"/>
    <w:rsid w:val="003E4D60"/>
    <w:rsid w:val="00432EE6"/>
    <w:rsid w:val="0043407B"/>
    <w:rsid w:val="00441CC4"/>
    <w:rsid w:val="00457E5A"/>
    <w:rsid w:val="004734F5"/>
    <w:rsid w:val="00487AD6"/>
    <w:rsid w:val="00490CFE"/>
    <w:rsid w:val="00495681"/>
    <w:rsid w:val="00496B44"/>
    <w:rsid w:val="004C67A8"/>
    <w:rsid w:val="004E0D2F"/>
    <w:rsid w:val="00500917"/>
    <w:rsid w:val="00502D98"/>
    <w:rsid w:val="00504F01"/>
    <w:rsid w:val="00520FFE"/>
    <w:rsid w:val="00530A16"/>
    <w:rsid w:val="00536DFA"/>
    <w:rsid w:val="00544E87"/>
    <w:rsid w:val="00550DE2"/>
    <w:rsid w:val="00554C1F"/>
    <w:rsid w:val="00556A46"/>
    <w:rsid w:val="00561699"/>
    <w:rsid w:val="005652C4"/>
    <w:rsid w:val="00571DFF"/>
    <w:rsid w:val="00574FAC"/>
    <w:rsid w:val="005770AC"/>
    <w:rsid w:val="0058483C"/>
    <w:rsid w:val="0059252F"/>
    <w:rsid w:val="005955E1"/>
    <w:rsid w:val="005C2EF4"/>
    <w:rsid w:val="005D13E7"/>
    <w:rsid w:val="005D54E3"/>
    <w:rsid w:val="005E56C6"/>
    <w:rsid w:val="005E7F0C"/>
    <w:rsid w:val="006012C1"/>
    <w:rsid w:val="0060284C"/>
    <w:rsid w:val="00606565"/>
    <w:rsid w:val="006158B7"/>
    <w:rsid w:val="00620348"/>
    <w:rsid w:val="006226D7"/>
    <w:rsid w:val="00626DE2"/>
    <w:rsid w:val="006362E7"/>
    <w:rsid w:val="00651928"/>
    <w:rsid w:val="0065294E"/>
    <w:rsid w:val="00655198"/>
    <w:rsid w:val="006559DF"/>
    <w:rsid w:val="00660C0B"/>
    <w:rsid w:val="0067246A"/>
    <w:rsid w:val="006930A2"/>
    <w:rsid w:val="00697B75"/>
    <w:rsid w:val="006A15F0"/>
    <w:rsid w:val="006C2B2E"/>
    <w:rsid w:val="006C3B80"/>
    <w:rsid w:val="006C461C"/>
    <w:rsid w:val="006C7ABD"/>
    <w:rsid w:val="006D48DD"/>
    <w:rsid w:val="006E0E03"/>
    <w:rsid w:val="006F3AF9"/>
    <w:rsid w:val="006F3FD2"/>
    <w:rsid w:val="00701E19"/>
    <w:rsid w:val="007168DF"/>
    <w:rsid w:val="00727E7C"/>
    <w:rsid w:val="00752ECD"/>
    <w:rsid w:val="00770081"/>
    <w:rsid w:val="007820AC"/>
    <w:rsid w:val="007A1B49"/>
    <w:rsid w:val="007A5A59"/>
    <w:rsid w:val="007C6BBD"/>
    <w:rsid w:val="007D0D01"/>
    <w:rsid w:val="007E43E7"/>
    <w:rsid w:val="007F07F6"/>
    <w:rsid w:val="00820B2B"/>
    <w:rsid w:val="00835FD1"/>
    <w:rsid w:val="0084229C"/>
    <w:rsid w:val="00845AEE"/>
    <w:rsid w:val="00847A71"/>
    <w:rsid w:val="00856F4F"/>
    <w:rsid w:val="00857F99"/>
    <w:rsid w:val="00861598"/>
    <w:rsid w:val="00863E7B"/>
    <w:rsid w:val="0088565B"/>
    <w:rsid w:val="00886804"/>
    <w:rsid w:val="008917F1"/>
    <w:rsid w:val="008938AF"/>
    <w:rsid w:val="00897FDF"/>
    <w:rsid w:val="008A14A5"/>
    <w:rsid w:val="008A678F"/>
    <w:rsid w:val="008B14AB"/>
    <w:rsid w:val="008B77FA"/>
    <w:rsid w:val="008C0698"/>
    <w:rsid w:val="008C1CBB"/>
    <w:rsid w:val="008C25C9"/>
    <w:rsid w:val="008E2142"/>
    <w:rsid w:val="008E66C5"/>
    <w:rsid w:val="008F3115"/>
    <w:rsid w:val="008F590E"/>
    <w:rsid w:val="0090339B"/>
    <w:rsid w:val="00910626"/>
    <w:rsid w:val="009128B3"/>
    <w:rsid w:val="00921588"/>
    <w:rsid w:val="0098489A"/>
    <w:rsid w:val="0099020C"/>
    <w:rsid w:val="009A475F"/>
    <w:rsid w:val="009C5C8C"/>
    <w:rsid w:val="009C7C07"/>
    <w:rsid w:val="009D35E6"/>
    <w:rsid w:val="009D3E5C"/>
    <w:rsid w:val="009D4D89"/>
    <w:rsid w:val="009E0E63"/>
    <w:rsid w:val="009E45F3"/>
    <w:rsid w:val="00A05C44"/>
    <w:rsid w:val="00A1028F"/>
    <w:rsid w:val="00A12985"/>
    <w:rsid w:val="00A22FE5"/>
    <w:rsid w:val="00A25AA5"/>
    <w:rsid w:val="00A25C0B"/>
    <w:rsid w:val="00A27FBC"/>
    <w:rsid w:val="00A46116"/>
    <w:rsid w:val="00A55180"/>
    <w:rsid w:val="00A569E3"/>
    <w:rsid w:val="00A74DDF"/>
    <w:rsid w:val="00A8573E"/>
    <w:rsid w:val="00A93EE2"/>
    <w:rsid w:val="00AA4B2A"/>
    <w:rsid w:val="00AB236E"/>
    <w:rsid w:val="00AB4DFE"/>
    <w:rsid w:val="00AD11FD"/>
    <w:rsid w:val="00AD41DF"/>
    <w:rsid w:val="00AE18F8"/>
    <w:rsid w:val="00AE3E1C"/>
    <w:rsid w:val="00AE528A"/>
    <w:rsid w:val="00AF2EBB"/>
    <w:rsid w:val="00AF6C45"/>
    <w:rsid w:val="00B0660D"/>
    <w:rsid w:val="00B203DD"/>
    <w:rsid w:val="00B34F1B"/>
    <w:rsid w:val="00B36615"/>
    <w:rsid w:val="00B47F78"/>
    <w:rsid w:val="00B63FF5"/>
    <w:rsid w:val="00B65FFB"/>
    <w:rsid w:val="00B85A8C"/>
    <w:rsid w:val="00B85F37"/>
    <w:rsid w:val="00B86980"/>
    <w:rsid w:val="00BA0A47"/>
    <w:rsid w:val="00BA166B"/>
    <w:rsid w:val="00BA4890"/>
    <w:rsid w:val="00BB2FC4"/>
    <w:rsid w:val="00BB6797"/>
    <w:rsid w:val="00BC00A8"/>
    <w:rsid w:val="00BC4BE8"/>
    <w:rsid w:val="00BC5C1E"/>
    <w:rsid w:val="00BD5138"/>
    <w:rsid w:val="00BE155B"/>
    <w:rsid w:val="00BF0F0D"/>
    <w:rsid w:val="00BF54A0"/>
    <w:rsid w:val="00C1173C"/>
    <w:rsid w:val="00C221C8"/>
    <w:rsid w:val="00C23A6D"/>
    <w:rsid w:val="00C61639"/>
    <w:rsid w:val="00C6168B"/>
    <w:rsid w:val="00CA0535"/>
    <w:rsid w:val="00CA6F29"/>
    <w:rsid w:val="00CB13D1"/>
    <w:rsid w:val="00CB35E2"/>
    <w:rsid w:val="00CC0937"/>
    <w:rsid w:val="00CC36B9"/>
    <w:rsid w:val="00CC3923"/>
    <w:rsid w:val="00CC64DF"/>
    <w:rsid w:val="00CD5563"/>
    <w:rsid w:val="00CD63A3"/>
    <w:rsid w:val="00CE5ED3"/>
    <w:rsid w:val="00CE79F2"/>
    <w:rsid w:val="00CF0CC7"/>
    <w:rsid w:val="00CF296A"/>
    <w:rsid w:val="00D078DA"/>
    <w:rsid w:val="00D20AFA"/>
    <w:rsid w:val="00D20D9A"/>
    <w:rsid w:val="00D22D9F"/>
    <w:rsid w:val="00D41ED8"/>
    <w:rsid w:val="00D62AD5"/>
    <w:rsid w:val="00D66B2E"/>
    <w:rsid w:val="00D66DDC"/>
    <w:rsid w:val="00D73652"/>
    <w:rsid w:val="00D762A7"/>
    <w:rsid w:val="00D83AFB"/>
    <w:rsid w:val="00D86664"/>
    <w:rsid w:val="00D92C73"/>
    <w:rsid w:val="00D92DD9"/>
    <w:rsid w:val="00DA76AC"/>
    <w:rsid w:val="00DA7F63"/>
    <w:rsid w:val="00DC4FAF"/>
    <w:rsid w:val="00DD00B0"/>
    <w:rsid w:val="00DD4434"/>
    <w:rsid w:val="00DD55C8"/>
    <w:rsid w:val="00DE1933"/>
    <w:rsid w:val="00DE665C"/>
    <w:rsid w:val="00E0143F"/>
    <w:rsid w:val="00E13852"/>
    <w:rsid w:val="00E23C23"/>
    <w:rsid w:val="00E24994"/>
    <w:rsid w:val="00E25DB7"/>
    <w:rsid w:val="00E31186"/>
    <w:rsid w:val="00E44199"/>
    <w:rsid w:val="00E45766"/>
    <w:rsid w:val="00E46CBA"/>
    <w:rsid w:val="00E46D56"/>
    <w:rsid w:val="00E5298E"/>
    <w:rsid w:val="00E52995"/>
    <w:rsid w:val="00E60A24"/>
    <w:rsid w:val="00E60D90"/>
    <w:rsid w:val="00E6532F"/>
    <w:rsid w:val="00E662DD"/>
    <w:rsid w:val="00E731CA"/>
    <w:rsid w:val="00E96D2C"/>
    <w:rsid w:val="00EA07FC"/>
    <w:rsid w:val="00EA2581"/>
    <w:rsid w:val="00EB3A5E"/>
    <w:rsid w:val="00ED393D"/>
    <w:rsid w:val="00ED3A1B"/>
    <w:rsid w:val="00EE1784"/>
    <w:rsid w:val="00EE78B0"/>
    <w:rsid w:val="00EE7DF9"/>
    <w:rsid w:val="00EF1B87"/>
    <w:rsid w:val="00EF4C11"/>
    <w:rsid w:val="00EF5C0E"/>
    <w:rsid w:val="00F12970"/>
    <w:rsid w:val="00F13C28"/>
    <w:rsid w:val="00F22806"/>
    <w:rsid w:val="00F25635"/>
    <w:rsid w:val="00F276B0"/>
    <w:rsid w:val="00F417EF"/>
    <w:rsid w:val="00F67101"/>
    <w:rsid w:val="00F71ED6"/>
    <w:rsid w:val="00F76498"/>
    <w:rsid w:val="00F81F52"/>
    <w:rsid w:val="00F829D0"/>
    <w:rsid w:val="00F92802"/>
    <w:rsid w:val="00F94504"/>
    <w:rsid w:val="00FA0A4D"/>
    <w:rsid w:val="00FA7F01"/>
    <w:rsid w:val="00FD527A"/>
    <w:rsid w:val="00FE3963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6A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71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sid w:val="00DA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DA76A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DA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DA76AC"/>
  </w:style>
  <w:style w:type="paragraph" w:styleId="Stopka">
    <w:name w:val="footer"/>
    <w:basedOn w:val="Normalny"/>
    <w:unhideWhenUsed/>
    <w:rsid w:val="00DA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DA76AC"/>
  </w:style>
  <w:style w:type="character" w:styleId="Hipercze">
    <w:name w:val="Hyperlink"/>
    <w:basedOn w:val="Domylnaczcionkaakapitu"/>
    <w:unhideWhenUsed/>
    <w:rsid w:val="00DA76AC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DA76AC"/>
  </w:style>
  <w:style w:type="character" w:styleId="UyteHipercze">
    <w:name w:val="FollowedHyperlink"/>
    <w:basedOn w:val="Domylnaczcionkaakapitu"/>
    <w:rsid w:val="00DA76AC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A74DD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F71ED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ezodstpw">
    <w:name w:val="No Spacing"/>
    <w:qFormat/>
    <w:rsid w:val="009215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496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60787">
                          <w:marLeft w:val="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4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65282">
                          <w:marLeft w:val="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amski\Moje%20dokumenty\!!!siw\PRODUKCJE\istowniki-wizyt&#243;wki-druki\instrukcja\fromatki\listownik%20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91A6-D013-4FCD-8EF5-4309B8E0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b&amp;w</Template>
  <TotalTime>2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 2009-04-02</vt:lpstr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 2009-04-02</dc:title>
  <dc:creator>kadamski</dc:creator>
  <cp:lastModifiedBy>mzukowska</cp:lastModifiedBy>
  <cp:revision>4</cp:revision>
  <cp:lastPrinted>2014-11-14T11:54:00Z</cp:lastPrinted>
  <dcterms:created xsi:type="dcterms:W3CDTF">2019-02-11T08:27:00Z</dcterms:created>
  <dcterms:modified xsi:type="dcterms:W3CDTF">2019-05-22T08:24:00Z</dcterms:modified>
</cp:coreProperties>
</file>